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2"/>
        <w:rPr>
          <w:rFonts w:ascii="宋体" w:hAnsi="宋体" w:cs="Arial"/>
          <w:b/>
          <w:bCs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b/>
          <w:bCs/>
          <w:color w:val="000000"/>
          <w:kern w:val="0"/>
          <w:sz w:val="28"/>
          <w:szCs w:val="28"/>
        </w:rPr>
        <w:t xml:space="preserve">第三节 </w:t>
      </w:r>
      <w:r>
        <w:rPr>
          <w:rFonts w:ascii="宋体" w:hAnsi="宋体" w:cs="Arial"/>
          <w:b/>
          <w:bCs/>
          <w:color w:val="000000"/>
          <w:kern w:val="0"/>
          <w:sz w:val="28"/>
          <w:szCs w:val="28"/>
          <w:lang w:eastAsia="zh-Hans"/>
        </w:rPr>
        <w:t>调查中的分析与研究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教学目标：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知识目标：理解调查与研究的辩证关系；了解分析研究的过程和要求。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能力目标：掌握分析研究的常用方法。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德育目标：学会用唯物辩证的观点分析材料。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教学重点：分析研究的几种方法。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教学难点：调查与研究的唯物辩证的关系。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教学方法：解析法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教具安排：幻灯或图板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课时安排：1 课时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教学过程：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【导入新课】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 在第二节，教材重点介绍了调查的类型和方法，但是仅仅有了调查的感性材料是远远不够的，还必须对调查得来的材料进行深入的分析和研究，使调查研究真正为领导决策服务。本节将要重点介绍"分析与研究"。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【讲授新课】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一、调查与研究的关系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1．"调查"与"研究"的含义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 "调查"是指运用各种方法和手段，来了解客观事物真相的一种感性认识活动； "研究"是指通过对调查材料，进行科学的分析与综合，以求得认识社会现象的本质及其发展规律的一种理性认识活动。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2．调查与研究的辩证关系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 调查与研究是内涵不同但又紧密联系的两个概念。调查是研究的基础和前提，研究是调查的发展和深化，两者虽有先后之分，但又互相贯通，彼此渗透，不可分割的。在调查阶段，调查者必然对接触的材料产生初步的理性分析；在分析研究阶段，又往往对问题作材料的补充。通过这样不断的交替，循环往复，调查研究才能渐趋完善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二、分析研究的过程和要求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1．分析研究的过程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分析研究的过程，是调查者在占有了十分丰富和合乎实际的感性材料之后，运用科学的思维方法对感性材料进行加工制作的过程，也就是毛泽东同志所倡导的去粗取精、去伪存真、由此及彼、由表及里的过程。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2．分析研究的要求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（1）正确的理论指导：对调查材料的取舍，要看这些材料是否为领导的决策提供全面、准确、即使的信息，是否能协助领导作出切合实际、准确无误的决策。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（2）要实事求是：为领导决策提供服务的，只有坚持实事求是的原则，一切从实际出发，才能保证领导决策建立在正确的基础之上。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（3）要勇于创新：秘书人员要以敏锐的目光发现新事物，总结新经验。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（4）边调查边思考。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三、分析研究的几种方法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 1．归纳演绎法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 归纳是从许多个别或特殊的事物中指出一般原则的思维方法；演绎是从一般性的原则出发，推出特殊或个别事物的方法。它们反映了客观事物的个别与一般的关系，演绎以归纳为基础，没有归纳，演绎的前提就不可能产生；归纳以演绎为指导，没有演绎，归纳就没有方向。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 2．矛盾系统分析法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 矛盾系统分析又叫系统分析，这种方法既对分析对象作矛盾分析，研究事物的主要矛盾和矛盾的主要方面，又从整体出发，分析事物内部各要素之间及与外部的相互联系和相互作用，将这些错综复杂的因素梳理成有层次的体系。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3．联系对比分析法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通过对具有可比性的不同事物之间单方面或多方面的相互比较，发现事物的特性、实质、规律，鉴别优劣、得失，确认相关效应，找出促进或防范的措施。通常用纵向比较法肯定成绩，预测未来；用横向比较法找出问题和差距，指导下一步工作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【案例分析】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一些秘书人员搞调研，连最基本的调查方式都不懂，有的先给农民群众讲一通大道理，有的"东一鎯头西一棒槌，还有的和农民聊些无关正题、无关紧要的话题，不知道从什么地方去引导农民讲真话、讲实话。结果，大道理把农民吓住了，问到什么话，回答都是"党的政策好啊""感谢党！感谢政府""好得很嘛" "那上级关心的很嘛"等等，听不到实话，得不到收获，所收集的都是一些廉价的"赞扬声"。你问不到点子上，农民也答不到点子上，你问人家家里几口人，人家就告诉你几口人，养了几只羊，就答几只羊，问话的人感到没趣，答的人也感到你无聊，甚至有些东拉西扯，再加上有的调查人员不会转移话题，访谈进入死胡同，这样当然收集不到什么好的材料了。还有的秘书在调查前不列提纲，不做调查准备，不阅读相关背景材料，在基层跑了几天，回来后发现还有些要用的东西没调查清楚。秘书人员应该学习和掌握调查研究的一般常识，如调查的重点是什么？目的是什么？怎样问话？怎样引导？怎样启发被调查对象说真话、说实话？凡此，都要靠秘书人员实地体察，摸索出一套调查研究的"绝活"来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问题 1：秘书在调查访谈中，应当做到哪些？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分析：（1）应当有眼睛向下的虚心态度，与老百姓做朋友，拉近与访谈者的距离；（2）要有灵活的访谈技巧，引导对象说实话、说真话，提供有价值的材料。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问题 2：文秘人员如何做好调查前的准备工作？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分析：（1）明确目的，确定项目。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 （2）掌握相关知识，收集有关资料。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 （3）制定计划，拟出提纲。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【课堂小结】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本节内容是调查研究工作的第二阶段——分析与研究，教材分别介绍了分析研究的过程和要求以及常用的几种方法，调查是研究的基础和前提，研究是调查的发展和深化，两者相互交叉、相互渗透，调查过程中有研究，分析研究时往往又要补充调查。所以，不能把调查与研究截然分开，应当在调研结合的循环中，深化认识，提高调查研究的成效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【课后练习】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一、填空题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1．调查是研究的</w:t>
      </w:r>
      <w:r>
        <w:rPr>
          <w:rFonts w:ascii="宋体" w:hAnsi="宋体" w:cs="Arial"/>
          <w:color w:val="000000"/>
          <w:kern w:val="0"/>
          <w:sz w:val="28"/>
          <w:szCs w:val="28"/>
          <w:u w:val="single"/>
          <w:lang w:eastAsia="zh-Hans"/>
        </w:rPr>
        <w:t>前提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，研究是调查的</w:t>
      </w:r>
      <w:r>
        <w:rPr>
          <w:rFonts w:ascii="宋体" w:hAnsi="宋体" w:cs="Arial"/>
          <w:color w:val="000000"/>
          <w:kern w:val="0"/>
          <w:sz w:val="28"/>
          <w:szCs w:val="28"/>
          <w:u w:val="single"/>
          <w:lang w:eastAsia="zh-Hans"/>
        </w:rPr>
        <w:t>深化发展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2．分析研究时，要把</w:t>
      </w:r>
      <w:r>
        <w:rPr>
          <w:rFonts w:ascii="宋体" w:hAnsi="宋体" w:cs="Arial"/>
          <w:color w:val="000000"/>
          <w:kern w:val="0"/>
          <w:sz w:val="28"/>
          <w:szCs w:val="28"/>
          <w:u w:val="single"/>
          <w:lang w:eastAsia="zh-Hans"/>
        </w:rPr>
        <w:t>原则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的坚定性与</w:t>
      </w:r>
      <w:r>
        <w:rPr>
          <w:rFonts w:ascii="宋体" w:hAnsi="宋体" w:cs="Arial"/>
          <w:color w:val="000000"/>
          <w:kern w:val="0"/>
          <w:sz w:val="28"/>
          <w:szCs w:val="28"/>
          <w:u w:val="single"/>
          <w:lang w:eastAsia="zh-Hans"/>
        </w:rPr>
        <w:t>策略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的灵活性结合起来。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3．在运用联系对比分析法时，通常用</w:t>
      </w:r>
      <w:r>
        <w:rPr>
          <w:rFonts w:ascii="宋体" w:hAnsi="宋体" w:cs="Arial"/>
          <w:color w:val="000000"/>
          <w:kern w:val="0"/>
          <w:sz w:val="28"/>
          <w:szCs w:val="28"/>
          <w:u w:val="single"/>
          <w:lang w:eastAsia="zh-Hans"/>
        </w:rPr>
        <w:t>纵向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比较法肯定成绩，用</w:t>
      </w:r>
      <w:r>
        <w:rPr>
          <w:rFonts w:ascii="宋体" w:hAnsi="宋体" w:cs="Arial"/>
          <w:color w:val="000000"/>
          <w:kern w:val="0"/>
          <w:sz w:val="28"/>
          <w:szCs w:val="28"/>
          <w:u w:val="single"/>
          <w:lang w:eastAsia="zh-Hans"/>
        </w:rPr>
        <w:t>横向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 比较法找出差距。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4．定性分析法也叫作</w:t>
      </w:r>
      <w:r>
        <w:rPr>
          <w:rFonts w:ascii="宋体" w:hAnsi="宋体" w:cs="Arial"/>
          <w:color w:val="000000"/>
          <w:kern w:val="0"/>
          <w:sz w:val="28"/>
          <w:szCs w:val="28"/>
          <w:u w:val="single"/>
          <w:lang w:eastAsia="zh-Hans"/>
        </w:rPr>
        <w:t>经验分析法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，主要是从分析对象的</w:t>
      </w:r>
      <w:r>
        <w:rPr>
          <w:rFonts w:ascii="宋体" w:hAnsi="宋体" w:cs="Arial"/>
          <w:color w:val="000000"/>
          <w:kern w:val="0"/>
          <w:sz w:val="28"/>
          <w:szCs w:val="28"/>
          <w:u w:val="single"/>
          <w:lang w:eastAsia="zh-Hans"/>
        </w:rPr>
        <w:t>性质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出发，研究其未来的变化。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5．分析研究的过程，就是对材料</w:t>
      </w:r>
      <w:r>
        <w:rPr>
          <w:rFonts w:ascii="宋体" w:hAnsi="宋体" w:cs="Arial"/>
          <w:color w:val="000000"/>
          <w:kern w:val="0"/>
          <w:sz w:val="28"/>
          <w:szCs w:val="28"/>
          <w:u w:val="single"/>
          <w:lang w:eastAsia="zh-Hans"/>
        </w:rPr>
        <w:t>去粗取精、去伪存真、由此及彼 、由表及里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的过程。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二、选择题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 1．下列说法不正确的一项是（    Ｃ    ）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A．在通常情况下，调查与研究是相互渗透的，呈交替、结合进行状态。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 B．要对调查所得到的材料站在较高的角度去"俯视"，而不能"陷入"材料中拔不出来。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C．在分析研究中，调查者对手中的材料，不能进行加工制作，应保证其完整性。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D．在调查之前、调查之中和调查之后，都有分析研究穿插其中，随时思考，深化认识。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 2．对分析研究要求做到"不唯上，不唯书，要唯实"，理解正确的一项是（Ｄ ）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A．去掉上面的材料，去掉书上的材料，要实际材料。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 B．不完全为了上级，不完全为了书本，要为了实际。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 C．上级不是唯一的，书本不是唯一的，唯一是实际。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 D. 不一味地顺从上级，不迷信书本，而要实事求是。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3．分析研究要判断风险，理解有误的一项是（    Ｄ    ） </w:t>
      </w:r>
    </w:p>
    <w:p>
      <w:pPr>
        <w:widowControl/>
        <w:spacing w:after="150"/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 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A．不能解放思想，研究的方案就会保守落后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 xml:space="preserve">   </w:t>
      </w:r>
    </w:p>
    <w:p>
      <w:pPr>
        <w:widowControl/>
        <w:spacing w:after="150"/>
        <w:ind w:firstLine="280" w:firstLineChars="1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B．不能正视现实，就会导致盲目蛮干 </w:t>
      </w:r>
    </w:p>
    <w:p>
      <w:pPr>
        <w:widowControl/>
        <w:spacing w:after="150"/>
        <w:ind w:firstLine="280" w:firstLineChars="1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C．既要解放思想，又要脚踏实地 </w:t>
      </w:r>
    </w:p>
    <w:p>
      <w:pPr>
        <w:widowControl/>
        <w:spacing w:after="150"/>
        <w:ind w:firstLine="280" w:firstLineChars="1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D．宁可保守一点，也不要冒风险。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4．对定性定量分析法理解正确的一项是（    Ａ    ）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A．专家调查法是定性分析，统计调查法是定量分析。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B．专家调查法是定量分析，统计调查法是定性分析。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C．专家调查法和统计调查法都是定性分析。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D．专家调查法和统计调查法都是定量分析。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5．下列不宜运用抽样调查方法的一项是（    Ｂ    ）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bookmarkStart w:id="0" w:name="_GoBack"/>
      <w:bookmarkEnd w:id="0"/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 A 民意测验   B 案件调查   C 物价调查   D 收视率调查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C463C"/>
    <w:rsid w:val="322C463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2018-07-15T04:24:00Z</dcterms:created>
  <dc:creator>我爱咖啡</dc:creator>
  <cp:lastModifiedBy>我爱咖啡</cp:lastModifiedBy>
  <dcterms:modified xsi:type="dcterms:W3CDTF">2018-07-15T04:29:35Z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