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spacing w:after="150"/>
        <w:jc w:val="center"/>
        <w:rPr>
          <w:rFonts w:hint="eastAsia" w:ascii="宋体" w:hAnsi="宋体"/>
          <w:b/>
          <w:color w:val="000000"/>
          <w:sz w:val="28"/>
          <w:szCs w:val="28"/>
        </w:rPr>
      </w:pPr>
      <w:r>
        <w:rPr>
          <w:rFonts w:ascii="宋体" w:hAnsi="宋体"/>
          <w:b/>
          <w:color w:val="000000"/>
          <w:sz w:val="28"/>
          <w:szCs w:val="28"/>
        </w:rPr>
        <w:t>调查研究</w:t>
      </w:r>
    </w:p>
    <w:p>
      <w:pPr>
        <w:widowControl/>
        <w:jc w:val="center"/>
        <w:rPr>
          <w:rFonts w:ascii="宋体" w:hAnsi="宋体" w:cs="Arial"/>
          <w:color w:val="000000"/>
          <w:kern w:val="0"/>
          <w:sz w:val="28"/>
          <w:szCs w:val="28"/>
          <w:lang w:eastAsia="zh-Hans"/>
        </w:rPr>
      </w:pPr>
      <w:bookmarkStart w:id="0" w:name="_GoBack"/>
      <w:r>
        <w:rPr>
          <w:rFonts w:hint="eastAsia" w:ascii="宋体" w:hAnsi="宋体" w:cs="Arial"/>
          <w:color w:val="000000"/>
          <w:kern w:val="0"/>
          <w:sz w:val="28"/>
          <w:szCs w:val="28"/>
        </w:rPr>
        <w:t>第一节</w:t>
      </w:r>
      <w:r>
        <w:rPr>
          <w:rFonts w:ascii="宋体" w:hAnsi="宋体" w:cs="Arial"/>
          <w:color w:val="000000"/>
          <w:kern w:val="0"/>
          <w:sz w:val="28"/>
          <w:szCs w:val="28"/>
          <w:lang w:eastAsia="zh-Hans"/>
        </w:rPr>
        <w:t>  调查研究是从事秘书工作的基本功</w:t>
      </w:r>
    </w:p>
    <w:bookmarkEnd w:id="0"/>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教学目标 </w:t>
      </w:r>
      <w:r>
        <w:rPr>
          <w:rFonts w:hint="eastAsia" w:ascii="宋体" w:hAnsi="宋体" w:cs="Arial"/>
          <w:color w:val="000000"/>
          <w:kern w:val="0"/>
          <w:sz w:val="28"/>
          <w:szCs w:val="28"/>
        </w:rPr>
        <w:t>：</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知识目标：理解秘书部门调查研究工作的特点。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能力目标：掌握秘书调查研究工作的一般程序。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德育目标：了解调查研究对秘书工作的重要性。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教学重点：秘书调查研究工作的一般程序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教学难点：秘书部门调查研究工作的特点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教学方法：解析法、案例法。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教具安排：图板、幻灯。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课时安排：2 课时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教学过程： </w:t>
      </w:r>
    </w:p>
    <w:p>
      <w:pPr>
        <w:widowControl/>
        <w:spacing w:after="150"/>
        <w:ind w:firstLine="480"/>
        <w:jc w:val="center"/>
        <w:rPr>
          <w:rFonts w:hint="eastAsia" w:ascii="宋体" w:hAnsi="宋体" w:cs="Arial"/>
          <w:color w:val="000000"/>
          <w:kern w:val="0"/>
          <w:sz w:val="28"/>
          <w:szCs w:val="28"/>
        </w:rPr>
      </w:pPr>
      <w:r>
        <w:rPr>
          <w:rFonts w:ascii="宋体" w:hAnsi="宋体" w:cs="Arial"/>
          <w:color w:val="000000"/>
          <w:kern w:val="0"/>
          <w:sz w:val="28"/>
          <w:szCs w:val="28"/>
          <w:lang w:eastAsia="zh-Hans"/>
        </w:rPr>
        <w:t>第一课时</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看到这个题目，有的同学可能会想：秘书是从事办公室工作的，与调查研究有什么关系呢？我们党有一位高层领导，战争年代曾在晋察冀边区长期担任秘书长工作，后又担任中央办公厅主任，让我们听一听他是怎么说的："办公厅在什么地方最能起作用呢？最能起作用的是到基层进行深入的调查研究。了解基层的真实情况，这是领导机关最难做到的事情。各部门也有人在基层调查，但各部门的基层调查有时带有部门的倾向性或片面性。办公厅的基层调查可以比较全面地反映情况，并且从党的政策上去分析衡量，这种基层调查往往对领导的帮助最大。"由此可见，调查研究对秘书工作是何等重要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什么是调查研究？调查研究就是通过一定的途径和方法，对客观事物进行观察和了解，以获得关于客观事物的各种材料，在此基础上对获得的材料进行科学处理，从而获得关于客观事物规律性的认识。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调查研究的范围很广，包括对社会的调查研究和对自然的调查研究，我们这里所说的"调查研究"，是指前者，又叫社会调查。"调查"与"研究"是两个内涵不同而又紧密联系的概念，"调查"是感性认识，是"研究"的基础和前提，"研究"是理性认识，是"调查"的深化和提高。因此，调查研究是人们认识世界、认识社会的基本方法和途径。调查研究对领导来说，是实行科学决策、正确指导工作、有效地实行管理的一项基础性工作；对秘书人员来说，同样也是做好秘书工作的基础。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一、调查研究是秘书人员的重要职责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为什么说调查研究是秘书人员的重要职责呢？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[明确]</w:t>
      </w:r>
      <w:r>
        <w:rPr>
          <w:rFonts w:hint="eastAsia" w:ascii="宋体" w:hAnsi="宋体" w:cs="宋体"/>
          <w:color w:val="000000"/>
          <w:kern w:val="0"/>
          <w:sz w:val="28"/>
          <w:szCs w:val="28"/>
          <w:lang w:eastAsia="zh-Hans"/>
        </w:rPr>
        <w:t>①</w:t>
      </w:r>
      <w:r>
        <w:rPr>
          <w:rFonts w:ascii="宋体" w:hAnsi="宋体" w:cs="Arial"/>
          <w:color w:val="000000"/>
          <w:kern w:val="0"/>
          <w:sz w:val="28"/>
          <w:szCs w:val="28"/>
          <w:lang w:eastAsia="zh-Hans"/>
        </w:rPr>
        <w:t>调查研究是秘书人员获取信息和资料的重要手段。</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w:t>
      </w:r>
      <w:r>
        <w:rPr>
          <w:rFonts w:hint="eastAsia" w:ascii="宋体" w:hAnsi="宋体" w:cs="宋体"/>
          <w:color w:val="000000"/>
          <w:kern w:val="0"/>
          <w:sz w:val="28"/>
          <w:szCs w:val="28"/>
          <w:lang w:eastAsia="zh-Hans"/>
        </w:rPr>
        <w:t>②</w:t>
      </w:r>
      <w:r>
        <w:rPr>
          <w:rFonts w:ascii="宋体" w:hAnsi="宋体" w:cs="Arial"/>
          <w:color w:val="000000"/>
          <w:kern w:val="0"/>
          <w:sz w:val="28"/>
          <w:szCs w:val="28"/>
          <w:lang w:eastAsia="zh-Hans"/>
        </w:rPr>
        <w:t>调查研究是协助领导贯彻党的方针政策的重要环节。</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w:t>
      </w:r>
      <w:r>
        <w:rPr>
          <w:rFonts w:hint="eastAsia" w:ascii="宋体" w:hAnsi="宋体" w:cs="Arial"/>
          <w:color w:val="000000"/>
          <w:kern w:val="0"/>
          <w:sz w:val="28"/>
          <w:szCs w:val="28"/>
          <w:lang w:val="en-US" w:eastAsia="zh-CN"/>
        </w:rPr>
        <w:t xml:space="preserve"> </w:t>
      </w:r>
      <w:r>
        <w:rPr>
          <w:rFonts w:hint="eastAsia" w:ascii="宋体" w:hAnsi="宋体" w:cs="宋体"/>
          <w:color w:val="000000"/>
          <w:kern w:val="0"/>
          <w:sz w:val="28"/>
          <w:szCs w:val="28"/>
          <w:lang w:eastAsia="zh-Hans"/>
        </w:rPr>
        <w:t>③</w:t>
      </w:r>
      <w:r>
        <w:rPr>
          <w:rFonts w:ascii="宋体" w:hAnsi="宋体" w:cs="Arial"/>
          <w:color w:val="000000"/>
          <w:kern w:val="0"/>
          <w:sz w:val="28"/>
          <w:szCs w:val="28"/>
          <w:lang w:eastAsia="zh-Hans"/>
        </w:rPr>
        <w:t>调查研究是辅佐领导科学决策的基础。</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二、秘书部门调查研究工作的特点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调查研究是很多部门如各级政府机关的调研室、各种学术研究机构等，都必须从事的工作，但秘书部门的调查研究有着自己的特点。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[明确]</w:t>
      </w:r>
      <w:r>
        <w:rPr>
          <w:rFonts w:hint="eastAsia" w:ascii="宋体" w:hAnsi="宋体" w:cs="宋体"/>
          <w:color w:val="000000"/>
          <w:kern w:val="0"/>
          <w:sz w:val="28"/>
          <w:szCs w:val="28"/>
          <w:lang w:eastAsia="zh-Hans"/>
        </w:rPr>
        <w:t>①</w:t>
      </w:r>
      <w:r>
        <w:rPr>
          <w:rFonts w:ascii="宋体" w:hAnsi="宋体" w:cs="Arial"/>
          <w:color w:val="000000"/>
          <w:kern w:val="0"/>
          <w:sz w:val="28"/>
          <w:szCs w:val="28"/>
          <w:lang w:eastAsia="zh-Hans"/>
        </w:rPr>
        <w:t xml:space="preserve">调查研究课题的综合性。秘书工作是为领导工作服务的，切合领导工作需要，是秘书调查研究的出发点。各级领导的工作对象和工作内容的综合性，决定了秘书部门调查研究的课题具有明显的综合性的特点。秘书部门的一切工作都是围绕领导机构的中心工 作展开的，因此其调查研究同样必须围绕中心工作开展，秘书人员要为领导决策服务，想领导之所想，急领导之所急，配合领导当时最关心的重大问题开展调查研究。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w:t>
      </w:r>
      <w:r>
        <w:rPr>
          <w:rFonts w:hint="eastAsia" w:ascii="宋体" w:hAnsi="宋体" w:cs="宋体"/>
          <w:color w:val="000000"/>
          <w:kern w:val="0"/>
          <w:sz w:val="28"/>
          <w:szCs w:val="28"/>
          <w:lang w:eastAsia="zh-Hans"/>
        </w:rPr>
        <w:t>②</w:t>
      </w:r>
      <w:r>
        <w:rPr>
          <w:rFonts w:ascii="宋体" w:hAnsi="宋体" w:cs="Arial"/>
          <w:color w:val="000000"/>
          <w:kern w:val="0"/>
          <w:sz w:val="28"/>
          <w:szCs w:val="28"/>
          <w:lang w:eastAsia="zh-Hans"/>
        </w:rPr>
        <w:t xml:space="preserve">调查研究成果的政策性。党和政府制定各项方针政策，需要各级党委和政府贯彻执行。在执行政策的过程中，往往会出现未曾预料到的情况和问题，这就需要秘书部门及时到有关部门或基层进行调查研究，将政策的执行情况反馈给领导，作为他们修订或完善决策的根据。在领导授意下，秘书人员为起草或修改政策性文件或重要公文，也同样离不开调查研究。因此，秘书部门调查研究的成果，无一不带有方针政策性的特点。 </w:t>
      </w:r>
    </w:p>
    <w:p>
      <w:pPr>
        <w:widowControl/>
        <w:spacing w:after="150"/>
        <w:ind w:firstLine="480"/>
        <w:rPr>
          <w:rFonts w:hint="eastAsia" w:ascii="宋体" w:hAnsi="宋体" w:eastAsia="宋体" w:cs="Arial"/>
          <w:color w:val="000000"/>
          <w:kern w:val="0"/>
          <w:sz w:val="28"/>
          <w:szCs w:val="28"/>
          <w:lang w:eastAsia="zh-CN"/>
        </w:rPr>
      </w:pPr>
      <w:r>
        <w:rPr>
          <w:rFonts w:ascii="宋体" w:hAnsi="宋体" w:cs="Arial"/>
          <w:color w:val="000000"/>
          <w:kern w:val="0"/>
          <w:sz w:val="28"/>
          <w:szCs w:val="28"/>
          <w:lang w:eastAsia="zh-Hans"/>
        </w:rPr>
        <w:t> </w:t>
      </w:r>
      <w:r>
        <w:rPr>
          <w:rFonts w:hint="eastAsia" w:ascii="宋体" w:hAnsi="宋体" w:cs="宋体"/>
          <w:color w:val="000000"/>
          <w:kern w:val="0"/>
          <w:sz w:val="28"/>
          <w:szCs w:val="28"/>
          <w:lang w:eastAsia="zh-Hans"/>
        </w:rPr>
        <w:t>③</w:t>
      </w:r>
      <w:r>
        <w:rPr>
          <w:rFonts w:ascii="宋体" w:hAnsi="宋体" w:cs="Arial"/>
          <w:color w:val="000000"/>
          <w:kern w:val="0"/>
          <w:sz w:val="28"/>
          <w:szCs w:val="28"/>
          <w:lang w:eastAsia="zh-Hans"/>
        </w:rPr>
        <w:t>调查研究工作要求的时限性。秘书部门的调查研究，往往不是按某一时期的工作计划来进行的，而是带有不同程度的突击性和时间限制对领导决策的制定或实施过程中的调查研究，都有一定的时间要求。如果拖拉延误，调查研究就成了"马后炮"，并有可能对领导工作产生不良影响。因此，秘书部门的调查研究，事情急，时间紧，任务重，这是与其他部门进行的调查研究的一个重要区别</w:t>
      </w:r>
      <w:r>
        <w:rPr>
          <w:rFonts w:hint="eastAsia" w:ascii="宋体" w:hAnsi="宋体" w:cs="Arial"/>
          <w:color w:val="000000"/>
          <w:kern w:val="0"/>
          <w:sz w:val="28"/>
          <w:szCs w:val="28"/>
          <w:lang w:eastAsia="zh-CN"/>
        </w:rPr>
        <w:t>。</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三、秘书人员要练好调查研究的基本功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由于秘书的调查研究是根据领导的决策而进行的，因此，秘书人员在进行调查研究时，就应该体现出必要的职能素质。 </w:t>
      </w:r>
    </w:p>
    <w:p>
      <w:pPr>
        <w:widowControl/>
        <w:spacing w:after="150"/>
        <w:ind w:firstLine="280" w:firstLineChars="10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①</w:t>
      </w:r>
      <w:r>
        <w:rPr>
          <w:rFonts w:ascii="宋体" w:hAnsi="宋体" w:cs="Arial"/>
          <w:color w:val="000000"/>
          <w:kern w:val="0"/>
          <w:sz w:val="28"/>
          <w:szCs w:val="28"/>
          <w:lang w:eastAsia="zh-Hans"/>
        </w:rPr>
        <w:t xml:space="preserve">深入基层调查研究，要有虚心的态度，眼睛向下的决心； </w:t>
      </w:r>
    </w:p>
    <w:p>
      <w:pPr>
        <w:widowControl/>
        <w:spacing w:after="150"/>
        <w:ind w:firstLine="280" w:firstLineChars="10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②</w:t>
      </w:r>
      <w:r>
        <w:rPr>
          <w:rFonts w:ascii="宋体" w:hAnsi="宋体" w:cs="Arial"/>
          <w:color w:val="000000"/>
          <w:kern w:val="0"/>
          <w:sz w:val="28"/>
          <w:szCs w:val="28"/>
          <w:lang w:eastAsia="zh-Hans"/>
        </w:rPr>
        <w:t xml:space="preserve">坚持实事求是的原则，为领导决策提供正确的依据； </w:t>
      </w:r>
    </w:p>
    <w:p>
      <w:pPr>
        <w:widowControl/>
        <w:spacing w:after="150"/>
        <w:ind w:firstLine="280" w:firstLineChars="10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③</w:t>
      </w:r>
      <w:r>
        <w:rPr>
          <w:rFonts w:ascii="宋体" w:hAnsi="宋体" w:cs="Arial"/>
          <w:color w:val="000000"/>
          <w:kern w:val="0"/>
          <w:sz w:val="28"/>
          <w:szCs w:val="28"/>
          <w:lang w:eastAsia="zh-Hans"/>
        </w:rPr>
        <w:t xml:space="preserve">具有扎扎实实的工作作风，吃苦耐劳，深入第一线，亲身体验； </w:t>
      </w:r>
    </w:p>
    <w:p>
      <w:pPr>
        <w:widowControl/>
        <w:spacing w:after="150"/>
        <w:ind w:firstLine="280" w:firstLineChars="10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④</w:t>
      </w:r>
      <w:r>
        <w:rPr>
          <w:rFonts w:ascii="宋体" w:hAnsi="宋体" w:cs="Arial"/>
          <w:color w:val="000000"/>
          <w:kern w:val="0"/>
          <w:sz w:val="28"/>
          <w:szCs w:val="28"/>
          <w:lang w:eastAsia="zh-Hans"/>
        </w:rPr>
        <w:t xml:space="preserve">掌握熟练的调查研究的方法和技巧，针对具体问题灵活采用恰当的调研方式。 </w:t>
      </w:r>
    </w:p>
    <w:p>
      <w:pPr>
        <w:widowControl/>
        <w:spacing w:after="150"/>
        <w:ind w:firstLine="480"/>
        <w:jc w:val="center"/>
        <w:rPr>
          <w:rFonts w:hint="eastAsia" w:ascii="宋体" w:hAnsi="宋体" w:cs="Arial"/>
          <w:color w:val="000000"/>
          <w:kern w:val="0"/>
          <w:sz w:val="28"/>
          <w:szCs w:val="28"/>
        </w:rPr>
      </w:pPr>
      <w:r>
        <w:rPr>
          <w:rFonts w:ascii="宋体" w:hAnsi="宋体" w:cs="Arial"/>
          <w:color w:val="000000"/>
          <w:kern w:val="0"/>
          <w:sz w:val="28"/>
          <w:szCs w:val="28"/>
          <w:lang w:eastAsia="zh-Hans"/>
        </w:rPr>
        <w:t>第二课时</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四、秘书调查研究的一般程序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秘书人员要使调查研究顺利进行并达到既定的目标，就必须按照一定的程序来进行。一般说来，这项工作要经历准备、调查和研究三个阶段。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1．准备阶段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秘书人员在接受某项任务之后，不能仓促、盲目地行动，必须做好一系列准备工作。具体内容有：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（1）明确目的，确定项目。</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（2）掌握相关知识，收集有关资料。</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（3）制定计划，拟出提纲。</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（4）组织力量，选配人员。</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2．调查阶段 </w:t>
      </w:r>
    </w:p>
    <w:p>
      <w:pPr>
        <w:widowControl/>
        <w:spacing w:after="150"/>
        <w:ind w:firstLine="918" w:firstLineChars="328"/>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调查阶段是调查研究过程中最重要的阶段，其中心任务就是收集各种有关资料，以备日后研究之用。面对纷繁的材料，调查者的取舍标准是什么呢？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材料的真实性。材料真实是结论正确的前提条件。调查中所记录的每一件事，其要素包括时间、地点、人物、事情的起因、发展、高潮和结果，都必须了解清楚，做到准确无误。避免材料中以偏盖全、想象推测、虚假不实等成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（2）材料的系统性。调查者面对各种信息，要能够看清事情的来龙去脉，哪些材料是最能够反映事情的本质的，它的前因后果是这样联系的，必须有一个全面的认识。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材料的预见性。决策立足于现实，但更要放眼未来。任何一个事物的发生、发展都有它的前期准备，调查者要见微知著，善于捕捉事物的潜伏的信息，为领导决策提供预见性的材料，辅佐领导预测未来趋势。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3．研究阶段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研究阶段是指通过对调查材料进行审查和科学分析，以求得认识调查对象的本质，辅佐领导作出符合实际的决策。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（1）对材料分类。通过对材料的分类，找出各种现象之间的相互联系。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（2）对材料审查。审查收集来的材料有无客观物证，是直接材料还是间接材料等。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（3）对材料分析。（见第三节的分析说明）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【案例分析】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我们党历来重视调查研究工作，历代党的领导人都在不断地强调调查研究，并且以身作则。毛泽东同志早年就深入农村，了解农民的社会经济状况，积累了大量的革命经验，为领导中国革命奠定了基础；解放后，他非常重视秘书人员的调查研究工作，亲自向身边的秘书人员压担子、分任务，要求秘书人员到全国各地进行调查。他曾为秘书人员制定了五条守则，即一要保密，二要不摆架子，三要宣传，四要提高警惕，五要调查研究，说明了他对秘书人员进行调查研究工作的重视。邓小平、江泽民、胡锦涛等中央领导人也是非常重视机关工作人员的调查研究工作，并经常率领有关人员深入全国各地进行调查研究，了解人民群众的生活疾苦和各项政策的贯彻情况。在 2003 年的"非典"、2004 年初的"高致病性禽流感"流行期间，中央领导冒着生命危险，深入疫区进行调查研究，解决实际问题，鼓舞了广大人民群众和疫情作斗争的积极性。这些都可以从中看出，作为机关工作人员，尤其是党政机关的秘书人员，调查研究是一项非常重要的基础性工作，我们必须引起高度重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问题 1：毛泽东同志早年是这样进行调查研究的？提出了什么著名论断？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分析：毛泽东同志在土地革命时期，深入江西农村进行社会调查，了解农民的社会经济状况，写下了《中国社会各阶层分析》等著作，并提出了"没有调查就没有发言权"的著名论断。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问题 2：在新时期，中央领导人在调查研究方面起了怎样的表率作用？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分析：在新时期，邓小平、江泽民、胡锦涛等中央领导人也是非常重视机关工作人员的调查研究工作，并经常率领有关人员深入全国各地进行调查研究，了解人民群众的生活疾苦和各项政策的贯彻情况。甚至冒着生命危险，到抗洪抢险第一线或深入疫区进行调查研究，了解情况，解决实际问题，也为制定党和政府的各项方针政策奠定了事实基础。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本节介绍了秘书部门调查研究的重要性、特点及一般程序，同其他日常事务的处理一样，调查研究是从事秘书工作的一项基本功。秘书要想做好领导的参谋和助手，就必须学会调查研究，首先要提高对调查研究工作重要性的认识，其次要了解秘书部门的调查研究与其他的社会调查的异同，即秘书调查研究的特殊性。秘书调查研究的程序也是秘书人员在调查之前必须了解的，以使调查研究工作有条不紊，取得实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一、填空题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1．秘书部门了解和掌握信息资料主要有两条途径，一是依靠（阅读书面材料）；一是（调查研究）。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2．信息与情况的区别是：信息是事物运动状态的（反映）；情况是事物运动的（综合表现）。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3．在决策过程中，各级领导迫切需要解决的问题是变（经验）决策为（科学）决策。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4．在调查的准备阶段，首先要解决的问题是明确（目的），确定（项目）。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5．秘书的调查研究，主要有（被动）型调研和（主动）型调研两种。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二、选择题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1．秘书部门的调研，用时一般在（    Ａ    ）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A．十天左右B．三个月左右C．半年左右 D．一年左右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2．下列说法中，不属于科学决策的一项是（    Ｄ    ）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A．一定要借助于"智囊团"的力量，发挥他们的辅助决策作用。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B．一定要建立完整的决策系统和决策程序，不能随心所欲。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C．一定要进行决策论证和可行性研究。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D．一定要有丰富的实践经验作为先导。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3．下列有关秘书调研的说法中不正确的一项是（  Ｄ ）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A．注重积累，减少调研"量"，即减少重复调研或临时性调研的"量"。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B．科学决策的每个程序，都离不开秘书部门的调研。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C．一般说来，秘书的调研总带有一定的专题性，泛泛调查难有结果。</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D．秘书调研是为领导决策服务的，不能定出一个明确的目的和项目</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4．在对农村的调研中，首先应该了解的主要一项是（  Ｂ  ）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A 种子土壤肥料B 现行农业政策C 农业机械化 D 农村的多种经营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5．在调研的准备阶段，操作程序正确的一项是（    Ｃ    ）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A．明确目的，确定项目?掌握知识，收集资料?组织力量，选配人员?定计划，拟出提纲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B．制定计划，拟出提纲?明确目的，确定项目?组织力量，选配人员?掌握知识，收集资料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C．明确目的，确定项目?掌握知识，收集资料?制定计划，拟出提纲?组织力量，选配人员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D．制定计划，拟出提纲?明确目的，确定项目?掌握知识，收集资料?组织力量，选配人员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57FC"/>
    <w:multiLevelType w:val="multilevel"/>
    <w:tmpl w:val="33F157FC"/>
    <w:lvl w:ilvl="0" w:tentative="0">
      <w:start w:val="8"/>
      <w:numFmt w:val="japaneseCounting"/>
      <w:lvlText w:val="第%1章"/>
      <w:lvlJc w:val="left"/>
      <w:pPr>
        <w:tabs>
          <w:tab w:val="left" w:pos="960"/>
        </w:tabs>
        <w:ind w:left="960" w:hanging="960"/>
      </w:pPr>
      <w:rPr>
        <w:rFonts w:hint="default" w:ascii="Times New Roman" w:hAnsi="Times New Roman"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A00C1"/>
    <w:rsid w:val="54BA00C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2018-07-15T04:10:00Z</dcterms:created>
  <dc:creator>我爱咖啡</dc:creator>
  <cp:lastModifiedBy>我爱咖啡</cp:lastModifiedBy>
  <dcterms:modified xsi:type="dcterms:W3CDTF">2018-07-15T04:18:01Z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