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 w:val="0"/>
          <w:bCs/>
          <w:sz w:val="28"/>
          <w:szCs w:val="28"/>
        </w:rPr>
      </w:pPr>
      <w:bookmarkStart w:id="0" w:name="_GoBack"/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第四节</w:t>
      </w:r>
      <w:r>
        <w:rPr>
          <w:rFonts w:hint="eastAsia" w:ascii="Arial" w:hAnsi="Arial" w:cs="Arial"/>
          <w:b w:val="0"/>
          <w:bCs/>
          <w:sz w:val="28"/>
          <w:szCs w:val="28"/>
          <w:lang w:val="en-US" w:eastAsia="zh-CN"/>
        </w:rPr>
        <w:t xml:space="preserve">  会后工作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教学目标：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知识目标：了解会议后的善后落实工作。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能力目标：掌握常用的工作方法与要领，培养一定的管理能力和应变能力。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德育目标：培养学生有始有终的作风和"三服务"的信念。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教学重点：会后的秘书工作。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教学方法：案例法、启发分析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课时安排：2 课时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教学过程：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【导入新课】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会议后还有哪些收尾工作？会议后还有很多工作要做。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【讲授新课】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一</w:t>
      </w:r>
      <w:r>
        <w:rPr>
          <w:rFonts w:hint="eastAsia" w:ascii="Arial" w:hAnsi="Arial" w:cs="Arial"/>
          <w:b w:val="0"/>
          <w:bCs/>
          <w:sz w:val="28"/>
          <w:szCs w:val="28"/>
        </w:rPr>
        <w:t>、会议后的善后落实工作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1．会后检查会场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会后秘书人员要组织人员清理会场，保持会场原貌。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2．离会工作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 做好与会人员的返程工作，对贵宾要先送行。会期长的，在会前或会中秘书人员应做好车船机票的预订工作，对需要送行的要安排好交通工具。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3．整理、编写会议文件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对会议做出的决策，秘书人员应根据会议记录和会议最后议定事项，及时、准确地拟出会议决定、会议简报、会议纪要等文字材料，报有关领导审核。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4．立卷归档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会议结束后，收齐会议整套文件、材料，包括通知和讲话，会议决议和纪要，有关文件、简报，会议记录、会议报道等，按档案管理的规定整理归档。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5．会务总结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会后，秘书人员要及时回顾会议的组织情况，总结经验，吸取教训，及时发现和弥补工作中的疏漏，为日后更好地工作积累经验。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6．检查催办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任何会议产生的文件、会议精神及议定事项，会后都要传达、贯彻、落实，才能真正发挥会议作用。秘书人员在这一过程中就要起检查督促的作用。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案例二 ：会后要落实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有一副对联："今天会，明天会，天天开会；你也讲，他也讲，大家都讲"横批："无人落实"。这副对联批评的是会议开了以后不能落实的情况。这种情况确实普遍存在。例如，某县教育部门曾召开校长会，要求学校严格按照文件规定收费，但开学后却发现一些学校并没有执行会议提出的要求，仍然乱收费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 点评：会议决议在工作中落实，会议才能取得实效，否则会议就开得毫无意义。保证会议要求的落实，需要检查督办。这是秘书在会议后的一项工作。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[小窍门] 如何做好检查催办的工作呢？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一要加强催办人员的责任心，健全责任制，责任到人。一人负责一项或几项催办工作，及时了解催办工作，解决出现的问题。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二是健全登记制度，建立催办登记薄，定期记载催办事项的进展情况。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三要建立反映汇报制度，采用口头、书面、专题等各种形式，定期或不定期地向领导反映催办事项落实的情况。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检查催办的具体办法多种多样，常用的有发催办通知单，打电话催办，直接派人检查催办。催办通知单上一般要写明催办的内容、催办日期、受催单位、联系人、联系电话等，并按顺序编号。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【课堂反馈】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思考并回答：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１．会场内的科学管理包括哪些内容？为什么要按着这样的顺序来做这些工作？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２．会议后的善后工作有哪些？做这些工作有什么意义？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【课堂小结】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会议前的准备工作很重要，它是开好会议的前提基础。会议中秘书人员的工作同样很重要，因为会议中会有一些突发事件发生，会有一些临时事件要办理，需要秘书人员有高度的责任心，有职业的细心和应变能力。我们要认识到：秘书工作都是一些小事，实际上秘书工作无小事，有时候一个细节问题就会影响会议的议程或者效果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【课后练习】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一、多选题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对于一般的小型会议，文件的收集方法可以为（    ）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A．会议结束后在会议门口收集    B．提前发文件清退目录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  C．会议结束时提出退还要求      D．发文件收集范围单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 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二</w:t>
      </w:r>
      <w:r>
        <w:rPr>
          <w:rFonts w:hint="eastAsia" w:ascii="Arial" w:hAnsi="Arial" w:cs="Arial"/>
          <w:b w:val="0"/>
          <w:bCs/>
          <w:sz w:val="28"/>
          <w:szCs w:val="28"/>
        </w:rPr>
        <w:t>、</w:t>
      </w:r>
      <w:r>
        <w:rPr>
          <w:rFonts w:hint="eastAsia" w:ascii="Arial" w:hAnsi="Arial" w:cs="Arial"/>
          <w:b w:val="0"/>
          <w:bCs/>
          <w:sz w:val="28"/>
          <w:szCs w:val="28"/>
          <w:lang w:eastAsia="zh-CN"/>
        </w:rPr>
        <w:t>情境</w:t>
      </w:r>
      <w:r>
        <w:rPr>
          <w:rFonts w:hint="eastAsia" w:ascii="Arial" w:hAnsi="Arial" w:cs="Arial"/>
          <w:b w:val="0"/>
          <w:bCs/>
          <w:sz w:val="28"/>
          <w:szCs w:val="28"/>
        </w:rPr>
        <w:t>题：一公司召开小型座谈会，会议结束后，要求秘书人员做好会议文件的收集工作，请列出收集的渠道和方法。</w:t>
      </w:r>
    </w:p>
    <w:p>
      <w:pPr>
        <w:rPr>
          <w:rFonts w:hint="eastAsia" w:ascii="Arial" w:hAnsi="Arial" w:cs="Arial"/>
          <w:b w:val="0"/>
          <w:bCs/>
          <w:sz w:val="28"/>
          <w:szCs w:val="28"/>
        </w:rPr>
      </w:pPr>
      <w:r>
        <w:rPr>
          <w:rFonts w:hint="eastAsia" w:ascii="Arial" w:hAnsi="Arial" w:cs="Arial"/>
          <w:b w:val="0"/>
          <w:bCs/>
          <w:sz w:val="28"/>
          <w:szCs w:val="28"/>
        </w:rPr>
        <w:t> </w:t>
      </w:r>
    </w:p>
    <w:bookmarkEnd w:id="0"/>
    <w:sectPr>
      <w:pgSz w:w="11906" w:h="16838"/>
      <w:pgMar w:top="1246" w:right="566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22AE"/>
    <w:rsid w:val="5B4B28D3"/>
    <w:rsid w:val="6D535020"/>
    <w:rsid w:val="78D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2018-07-15T07:14:00Z</dcterms:created>
  <dc:creator>我爱咖啡</dc:creator>
  <cp:lastModifiedBy>我爱咖啡</cp:lastModifiedBy>
  <dcterms:modified xsi:type="dcterms:W3CDTF">2018-07-15T07:21:29Z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