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 w:firstLine="2240" w:firstLineChars="800"/>
        <w:jc w:val="center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/>
          <w:color w:val="000000"/>
          <w:sz w:val="28"/>
          <w:szCs w:val="28"/>
        </w:rPr>
        <w:t>第九章   会议工作</w:t>
      </w:r>
    </w:p>
    <w:p>
      <w:pPr>
        <w:widowControl/>
        <w:spacing w:after="150"/>
        <w:ind w:firstLine="480"/>
        <w:jc w:val="center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28"/>
          <w:szCs w:val="28"/>
        </w:rPr>
        <w:t>第一节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 会议概述</w:t>
      </w:r>
    </w:p>
    <w:bookmarkEnd w:id="0"/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1.了解会议的概念、要素和种类。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2．了解会议的作用及加强会议控制的方法。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  ：掌握常用的工作方法与要领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德育目标：培养事业心和责任感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教学重点：会议的要素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教学难点：会议的种类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教学方法：讲授法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课时安排：一课时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教学过程：  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操办会议事务，为领导人安排会见、会谈、是秘书人员的一项重要工作，秘书人员要做好这项工作，应当了解哪些知识,具备什么能力呢？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一、会议概念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会，就是聚会，集合，回合；议，就是商讨，议论。会议，就是把人们组织起来，讨论和研究问题的一种形式，如全体会议、工作会议；会议还是一种经常商讨并处理重要事务的常设机构和组织，如中国人民政治协商会议，部长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二、会议的要素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构成会议的要素有：会议名称、会议时间、会议地点、会议主持者、会议参与者、会议议题、会议进行的方式方法、会议的文件、会议的结果、会议的费用等。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三、会议的种类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１．按规模分：特大型会议（万人以上）、大型会议（千人以上）、中型会议（几十人至数百人）、小型会议（几人至几十人）。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２．按会期分：定期会议、不定期会议。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３．按级别分：中央级、地方级。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４．按功能分：决策性会议、分工协调会议、动员会、总结评比会议、纪念庆典会议、信息交流会议、研讨会、展览会。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５．按召开方式分：集中会议、分散会议；电话会议、电视会议、广播会议、网络会议。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６．按涉外与否分：国内会议、国际会议。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７．按秘密等级分：公开会议、内部会议、机密会议。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８．按内容分：综合性会议、专题性会议。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四、会议的作用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交流信息，互通情报；发扬民主，集思广益；增进了解，促进团结；科学决策，协调行动。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五、会议的控制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会议有很多积极作用，但会议不是实行领导的唯一手段，如果事事都必须开会才能解决，势必形成"会海"，造成时间和精力的浪费，经济的浪费，信息的重复和浪费，滋长不正之风。加强会议控制，秘书人员应该做什么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1．改变会议观念，提高工作效率。摈弃凡开会必须请领导的旧观念，敢于负责，把问题解决在现场、基层。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2．会议要有领导、有计划、有制度。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（１）坚持"一支笔"审批制度，明确各种会议的审批权限和会议的职能范围。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（２）明文限定一定时间内召开的会议的次数、会议日期、会议地点。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（３）不开无准备的会议。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（４）会议决议的事项必须落实，不重复开会。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（５）降低会务费用标准，不发高档纪念品，不组织集体照相和游览，不硬请领导参加。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会议作为人类特有的活动方式，有它自身的构成要素。会议的种类各式各样，作用各不相同，会议的组织工作要求周密细致。会议包含大量的知识和技能，作为秘书人员，应该了解会议工作的知识，掌握基本办会的方法，在每次会议中做有心人，协助领导开好每一个会议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一、单选题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1．按会期分，会议可分为（     ）和不定期会议。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A．集中会议 B.综合性会议  C.专题性会议   D.定期会议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2.按内容分，会议可分为（     ）和专题会议。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A.集中会议 B.综合性会议  C.电话会议 D.分散会议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3．按召开方式分，会议可分为集中会议和（     ）。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A.电话会议   B.内部会议   C.机密会议   D.定期会议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二、多选题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1．构成会议的要素有（     ）。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A.会议时间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.会议议题    C.会议事件   D.会议结果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2．按规模分，会议可分为（     ）。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A.中央级   B.地方级     C.大型会议    D.中型会议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3．按功能分，会议可分为（     ）。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A.专题性会议  B.信息交流会议 C.总结评比会议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D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.专题性会议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5527"/>
    <w:rsid w:val="6D535020"/>
    <w:rsid w:val="797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2018-07-15T06:35:00Z</dcterms:created>
  <dc:creator>我爱咖啡</dc:creator>
  <cp:lastModifiedBy>我爱咖啡</cp:lastModifiedBy>
  <dcterms:modified xsi:type="dcterms:W3CDTF">2018-07-15T06:40:19Z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